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27" w:rsidRDefault="00591327" w:rsidP="00EA66C0">
      <w:pPr>
        <w:rPr>
          <w:sz w:val="32"/>
          <w:szCs w:val="32"/>
        </w:rPr>
      </w:pPr>
      <w:r w:rsidRPr="00950E10">
        <w:rPr>
          <w:sz w:val="32"/>
          <w:szCs w:val="32"/>
        </w:rPr>
        <w:t>2015</w:t>
      </w:r>
      <w:r w:rsidRPr="00950E10">
        <w:rPr>
          <w:rFonts w:hint="eastAsia"/>
          <w:sz w:val="32"/>
          <w:szCs w:val="32"/>
        </w:rPr>
        <w:t>年校运会裁判员名单</w:t>
      </w:r>
      <w:r>
        <w:rPr>
          <w:rFonts w:hint="eastAsia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孙清昱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马永建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王立阳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李涵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刘星鑫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893BA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徐清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李凯佳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王木子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颉文学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朱丽娟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胥棵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魏伟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于浩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曹旭红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薛玉涵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李耿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郑维娜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李天宇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苏巧荣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景王聪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解静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郝鑫悦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李海瑞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董兴杰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张荣臻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郭丽娜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贾广禄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季静文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周斌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</w:t>
            </w:r>
            <w:r w:rsidRPr="00893BA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硕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任熙真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李翔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李佳忆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梁楚然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唐明根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杭雪冰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张心彤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董茹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左昊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杨长富</w:t>
            </w:r>
          </w:p>
        </w:tc>
        <w:tc>
          <w:tcPr>
            <w:tcW w:w="1704" w:type="dxa"/>
            <w:vAlign w:val="bottom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段晓彤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杨美乐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谢彦贞</w:t>
            </w:r>
            <w:r w:rsidRPr="00893BA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崔如</w:t>
            </w:r>
            <w:r w:rsidRPr="00893BA3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玥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安治远</w:t>
            </w:r>
          </w:p>
        </w:tc>
        <w:tc>
          <w:tcPr>
            <w:tcW w:w="1704" w:type="dxa"/>
            <w:vAlign w:val="bottom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凌天洋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庄尚尚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张明远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赵璨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黄永周</w:t>
            </w:r>
          </w:p>
        </w:tc>
        <w:tc>
          <w:tcPr>
            <w:tcW w:w="1704" w:type="dxa"/>
            <w:vAlign w:val="bottom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周夏曲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韩熙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盛刚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武优悠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柳</w:t>
            </w:r>
            <w:r w:rsidRPr="00893BA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壮</w:t>
            </w:r>
          </w:p>
        </w:tc>
        <w:tc>
          <w:tcPr>
            <w:tcW w:w="1704" w:type="dxa"/>
            <w:vAlign w:val="bottom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张钦滢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王博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邱丽萍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郝林杰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李建银</w:t>
            </w:r>
          </w:p>
        </w:tc>
        <w:tc>
          <w:tcPr>
            <w:tcW w:w="1704" w:type="dxa"/>
            <w:vAlign w:val="bottom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闫晗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陈心雨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</w:t>
            </w:r>
            <w:r w:rsidRPr="00893BA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珺</w:t>
            </w:r>
            <w:r w:rsidRPr="00893BA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晗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杜宝瑞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李超群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陈琼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蒋紫暄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王逸群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周美琪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李筱敏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崔振权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薛晶丽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胡震竺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魏畅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何玉婷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赵书沛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战婧雯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屈锋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马晶晶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王瑞芳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李立文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郑凯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展曦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晁亮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黑周斐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王艳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姜楠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吴丹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孟艳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郭娇阳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刘承聪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谭妮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杜多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许佳鑫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赵欣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王彤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许继文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胡彤彤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苏姊豪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胡众欢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马聪迪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王定康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张晨博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王越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张涛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卞恩泽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顾晓宇</w:t>
            </w:r>
          </w:p>
        </w:tc>
        <w:tc>
          <w:tcPr>
            <w:tcW w:w="1705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王心语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周鹏达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邱越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张丽华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张静</w:t>
            </w:r>
          </w:p>
        </w:tc>
        <w:tc>
          <w:tcPr>
            <w:tcW w:w="1705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李晓东</w:t>
            </w:r>
            <w:r w:rsidRPr="00893BA3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王园园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蔡智星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赵静文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吴超</w:t>
            </w:r>
          </w:p>
        </w:tc>
        <w:tc>
          <w:tcPr>
            <w:tcW w:w="1705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张志超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张凡星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陈星伊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孙建新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刘涵宇</w:t>
            </w:r>
          </w:p>
        </w:tc>
        <w:tc>
          <w:tcPr>
            <w:tcW w:w="1705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刘梦寒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白雪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高琛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韩朝宇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刘鑫杨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孙浩伟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边杨森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吴正双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赵国智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刘哲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史向明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赵通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陈龙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张琨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石汶汶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毛世英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冯泽宇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刘崇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全军松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施珂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唐雪飞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陈则毅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刘丽媛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程家林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张国梧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申青苗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罗美琪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张冰玉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赵杭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刘伟超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王玉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张碧颖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肖振东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邓相茹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陆梦可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封皓宇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王晓赞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刘健平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李青楠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谢玉萍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冷秀汇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陈月园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高志宇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安宇晨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李岩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吴霏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崔胜男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谢骜李畅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曲铭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陈英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张纪兴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邓琛丹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王书萱</w:t>
            </w: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张日伟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董锦辉</w:t>
            </w: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杨可欣</w:t>
            </w:r>
          </w:p>
        </w:tc>
      </w:tr>
      <w:tr w:rsidR="00591327" w:rsidRPr="00893BA3" w:rsidTr="00893BA3"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893BA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贺镜元</w:t>
            </w:r>
          </w:p>
        </w:tc>
        <w:tc>
          <w:tcPr>
            <w:tcW w:w="1704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:rsidR="00591327" w:rsidRPr="00893BA3" w:rsidRDefault="00591327" w:rsidP="00893BA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591327" w:rsidRPr="00893BA3" w:rsidRDefault="00591327"/>
        </w:tc>
      </w:tr>
    </w:tbl>
    <w:p w:rsidR="00591327" w:rsidRPr="00EA66C0" w:rsidRDefault="00591327">
      <w:pPr>
        <w:rPr>
          <w:sz w:val="30"/>
          <w:szCs w:val="30"/>
        </w:rPr>
      </w:pPr>
    </w:p>
    <w:p w:rsidR="00591327" w:rsidRPr="00EA66C0" w:rsidRDefault="00591327">
      <w:pPr>
        <w:rPr>
          <w:sz w:val="30"/>
          <w:szCs w:val="30"/>
        </w:rPr>
      </w:pPr>
      <w:r w:rsidRPr="00EA66C0">
        <w:rPr>
          <w:sz w:val="30"/>
          <w:szCs w:val="30"/>
        </w:rPr>
        <w:t xml:space="preserve">                                            </w:t>
      </w:r>
      <w:r w:rsidRPr="00EA66C0">
        <w:rPr>
          <w:rFonts w:hint="eastAsia"/>
          <w:sz w:val="30"/>
          <w:szCs w:val="30"/>
        </w:rPr>
        <w:t>体育部</w:t>
      </w:r>
    </w:p>
    <w:p w:rsidR="00591327" w:rsidRPr="00EA66C0" w:rsidRDefault="00591327">
      <w:pPr>
        <w:rPr>
          <w:sz w:val="30"/>
          <w:szCs w:val="30"/>
        </w:rPr>
      </w:pPr>
      <w:r w:rsidRPr="00EA66C0">
        <w:rPr>
          <w:sz w:val="30"/>
          <w:szCs w:val="30"/>
        </w:rPr>
        <w:t xml:space="preserve">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15"/>
        </w:smartTagPr>
        <w:r w:rsidRPr="00EA66C0">
          <w:rPr>
            <w:sz w:val="30"/>
            <w:szCs w:val="30"/>
          </w:rPr>
          <w:t>2015</w:t>
        </w:r>
        <w:r w:rsidRPr="00EA66C0">
          <w:rPr>
            <w:rFonts w:hint="eastAsia"/>
            <w:sz w:val="30"/>
            <w:szCs w:val="30"/>
          </w:rPr>
          <w:t>年</w:t>
        </w:r>
        <w:r w:rsidRPr="00EA66C0">
          <w:rPr>
            <w:sz w:val="30"/>
            <w:szCs w:val="30"/>
          </w:rPr>
          <w:t>11</w:t>
        </w:r>
        <w:r w:rsidRPr="00EA66C0">
          <w:rPr>
            <w:rFonts w:hint="eastAsia"/>
            <w:sz w:val="30"/>
            <w:szCs w:val="30"/>
          </w:rPr>
          <w:t>月</w:t>
        </w:r>
        <w:r w:rsidRPr="00EA66C0">
          <w:rPr>
            <w:sz w:val="30"/>
            <w:szCs w:val="30"/>
          </w:rPr>
          <w:t>11</w:t>
        </w:r>
        <w:r w:rsidRPr="00EA66C0">
          <w:rPr>
            <w:rFonts w:hint="eastAsia"/>
            <w:sz w:val="30"/>
            <w:szCs w:val="30"/>
          </w:rPr>
          <w:t>日</w:t>
        </w:r>
      </w:smartTag>
    </w:p>
    <w:sectPr w:rsidR="00591327" w:rsidRPr="00EA66C0" w:rsidSect="00F75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6C0"/>
    <w:rsid w:val="00591327"/>
    <w:rsid w:val="006A788A"/>
    <w:rsid w:val="00893BA3"/>
    <w:rsid w:val="00950E10"/>
    <w:rsid w:val="00C84A32"/>
    <w:rsid w:val="00E10582"/>
    <w:rsid w:val="00EA66C0"/>
    <w:rsid w:val="00F7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C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66C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124</Words>
  <Characters>712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施俊香</cp:lastModifiedBy>
  <cp:revision>2</cp:revision>
  <dcterms:created xsi:type="dcterms:W3CDTF">2015-11-11T01:48:00Z</dcterms:created>
  <dcterms:modified xsi:type="dcterms:W3CDTF">2015-11-11T02:02:00Z</dcterms:modified>
</cp:coreProperties>
</file>